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3EB1B" w14:textId="468CCB85" w:rsidR="005F70E4" w:rsidRPr="00B633CC" w:rsidRDefault="00077FDA" w:rsidP="00B633C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075B34" wp14:editId="22688AE7">
                <wp:simplePos x="0" y="0"/>
                <wp:positionH relativeFrom="column">
                  <wp:posOffset>332056</wp:posOffset>
                </wp:positionH>
                <wp:positionV relativeFrom="paragraph">
                  <wp:posOffset>3835693</wp:posOffset>
                </wp:positionV>
                <wp:extent cx="3188384" cy="359459"/>
                <wp:effectExtent l="19050" t="19050" r="12065" b="2159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384" cy="35945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516A0" w14:textId="0FF98E87" w:rsidR="00543D1E" w:rsidRPr="00476C87" w:rsidRDefault="00371586" w:rsidP="00371586">
                            <w:pPr>
                              <w:jc w:val="center"/>
                              <w:rPr>
                                <w:rFonts w:ascii="Aptos Black" w:hAnsi="Aptos Black"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  <w:r w:rsidRPr="00476C87">
                              <w:rPr>
                                <w:rFonts w:ascii="Aptos Black" w:hAnsi="Aptos Black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S</w:t>
                            </w:r>
                            <w:r w:rsidR="00476C87" w:rsidRPr="00476C87">
                              <w:rPr>
                                <w:rFonts w:ascii="Aptos Black" w:hAnsi="Aptos Black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can</w:t>
                            </w:r>
                            <w:r w:rsidRPr="00476C87">
                              <w:rPr>
                                <w:rFonts w:ascii="Aptos Black" w:hAnsi="Aptos Black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 xml:space="preserve"> the QR Code to </w:t>
                            </w:r>
                            <w:proofErr w:type="gramStart"/>
                            <w:r w:rsidRPr="00476C87">
                              <w:rPr>
                                <w:rFonts w:ascii="Aptos Black" w:hAnsi="Aptos Black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register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75B3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6.15pt;margin-top:302pt;width:251.05pt;height:2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" fillcolor="yellow" strokecolor="yellow" strokeweight="3pt">
                <v:textbox>
                  <w:txbxContent>
                    <w:p w14:paraId="4E3516A0" w14:textId="0FF98E87" w:rsidR="00543D1E" w:rsidRPr="00476C87" w:rsidRDefault="00371586" w:rsidP="00371586">
                      <w:pPr>
                        <w:jc w:val="center"/>
                        <w:rPr>
                          <w:rFonts w:ascii="Aptos Black" w:hAnsi="Aptos Black"/>
                          <w:color w:val="2E74B5" w:themeColor="accent5" w:themeShade="BF"/>
                          <w:sz w:val="28"/>
                          <w:szCs w:val="28"/>
                        </w:rPr>
                      </w:pPr>
                      <w:r w:rsidRPr="00476C87">
                        <w:rPr>
                          <w:rFonts w:ascii="Aptos Black" w:hAnsi="Aptos Black"/>
                          <w:color w:val="2E74B5" w:themeColor="accent5" w:themeShade="BF"/>
                          <w:sz w:val="28"/>
                          <w:szCs w:val="28"/>
                        </w:rPr>
                        <w:t>S</w:t>
                      </w:r>
                      <w:r w:rsidR="00476C87" w:rsidRPr="00476C87">
                        <w:rPr>
                          <w:rFonts w:ascii="Aptos Black" w:hAnsi="Aptos Black"/>
                          <w:color w:val="2E74B5" w:themeColor="accent5" w:themeShade="BF"/>
                          <w:sz w:val="28"/>
                          <w:szCs w:val="28"/>
                        </w:rPr>
                        <w:t>can</w:t>
                      </w:r>
                      <w:r w:rsidRPr="00476C87">
                        <w:rPr>
                          <w:rFonts w:ascii="Aptos Black" w:hAnsi="Aptos Black"/>
                          <w:color w:val="2E74B5" w:themeColor="accent5" w:themeShade="BF"/>
                          <w:sz w:val="28"/>
                          <w:szCs w:val="28"/>
                        </w:rPr>
                        <w:t xml:space="preserve"> the QR Code to </w:t>
                      </w:r>
                      <w:proofErr w:type="gramStart"/>
                      <w:r w:rsidRPr="00476C87">
                        <w:rPr>
                          <w:rFonts w:ascii="Aptos Black" w:hAnsi="Aptos Black"/>
                          <w:color w:val="2E74B5" w:themeColor="accent5" w:themeShade="BF"/>
                          <w:sz w:val="28"/>
                          <w:szCs w:val="28"/>
                        </w:rPr>
                        <w:t>register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AEA448" wp14:editId="2E8E2070">
                <wp:simplePos x="0" y="0"/>
                <wp:positionH relativeFrom="margin">
                  <wp:align>right</wp:align>
                </wp:positionH>
                <wp:positionV relativeFrom="paragraph">
                  <wp:posOffset>3983697</wp:posOffset>
                </wp:positionV>
                <wp:extent cx="3579837" cy="1955409"/>
                <wp:effectExtent l="0" t="0" r="0" b="698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9837" cy="1955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8C526" w14:textId="38E20F86" w:rsidR="00077FDA" w:rsidRPr="00077FDA" w:rsidRDefault="00077FDA" w:rsidP="00077FDA">
                            <w:pPr>
                              <w:jc w:val="center"/>
                              <w:rPr>
                                <w:rFonts w:ascii="Aptos Black" w:hAnsi="Aptos Black"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  <w:r w:rsidRPr="00077FDA">
                              <w:rPr>
                                <w:rFonts w:ascii="Aptos Black" w:hAnsi="Aptos Black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Email your</w:t>
                            </w:r>
                            <w:r w:rsidR="00476C87" w:rsidRPr="00077FDA">
                              <w:rPr>
                                <w:rFonts w:ascii="Aptos Black" w:hAnsi="Aptos Black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 xml:space="preserve"> name, </w:t>
                            </w:r>
                            <w:proofErr w:type="gramStart"/>
                            <w:r w:rsidR="00476C87" w:rsidRPr="00077FDA">
                              <w:rPr>
                                <w:rFonts w:ascii="Aptos Black" w:hAnsi="Aptos Black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number</w:t>
                            </w:r>
                            <w:proofErr w:type="gramEnd"/>
                            <w:r w:rsidRPr="00077FDA">
                              <w:rPr>
                                <w:rFonts w:ascii="Aptos Black" w:hAnsi="Aptos Black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476C87" w:rsidRPr="00077FDA">
                              <w:rPr>
                                <w:rFonts w:ascii="Aptos Black" w:hAnsi="Aptos Black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borough you live in</w:t>
                            </w:r>
                            <w:r w:rsidRPr="00077FDA">
                              <w:rPr>
                                <w:rFonts w:ascii="Aptos Black" w:hAnsi="Aptos Black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 xml:space="preserve"> to: </w:t>
                            </w:r>
                          </w:p>
                          <w:p w14:paraId="2F451C7C" w14:textId="292A3508" w:rsidR="00543D1E" w:rsidRPr="00077FDA" w:rsidRDefault="00543D1E" w:rsidP="00476C87">
                            <w:pPr>
                              <w:jc w:val="center"/>
                              <w:rPr>
                                <w:rFonts w:ascii="Aptos Black" w:hAnsi="Aptos Black"/>
                                <w:color w:val="2E74B5" w:themeColor="accent5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77FDA">
                              <w:rPr>
                                <w:rFonts w:ascii="Aptos Black" w:hAnsi="Aptos Black"/>
                                <w:color w:val="2E74B5" w:themeColor="accent5" w:themeShade="BF"/>
                                <w:sz w:val="28"/>
                                <w:szCs w:val="28"/>
                                <w:u w:val="single"/>
                              </w:rPr>
                              <w:t>NCL.HSCAcademy</w:t>
                            </w:r>
                            <w:r w:rsidR="00706EF1" w:rsidRPr="00077FDA">
                              <w:rPr>
                                <w:rFonts w:ascii="Aptos Black" w:hAnsi="Aptos Black"/>
                                <w:color w:val="2E74B5" w:themeColor="accent5" w:themeShade="BF"/>
                                <w:sz w:val="28"/>
                                <w:szCs w:val="28"/>
                                <w:u w:val="single"/>
                              </w:rPr>
                              <w:t>@</w:t>
                            </w:r>
                            <w:r w:rsidRPr="00077FDA">
                              <w:rPr>
                                <w:rFonts w:ascii="Aptos Black" w:hAnsi="Aptos Black"/>
                                <w:color w:val="2E74B5" w:themeColor="accent5" w:themeShade="BF"/>
                                <w:sz w:val="28"/>
                                <w:szCs w:val="28"/>
                                <w:u w:val="single"/>
                              </w:rPr>
                              <w:t>camden.gov.uk</w:t>
                            </w:r>
                          </w:p>
                          <w:p w14:paraId="0B03A85E" w14:textId="265ED1DA" w:rsidR="00543D1E" w:rsidRPr="00077FDA" w:rsidRDefault="00543D1E">
                            <w:pPr>
                              <w:rPr>
                                <w:rFonts w:ascii="Aptos Black" w:hAnsi="Aptos Black"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  <w:p w14:paraId="1EA55869" w14:textId="636DD221" w:rsidR="00543D1E" w:rsidRPr="00077FDA" w:rsidRDefault="00476C87" w:rsidP="00371586">
                            <w:pPr>
                              <w:jc w:val="center"/>
                              <w:rPr>
                                <w:rFonts w:ascii="Aptos Black" w:hAnsi="Aptos Black"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  <w:r w:rsidRPr="00077FDA">
                              <w:rPr>
                                <w:rFonts w:ascii="Aptos Black" w:hAnsi="Aptos Black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Visit our w</w:t>
                            </w:r>
                            <w:r w:rsidR="00543D1E" w:rsidRPr="00077FDA">
                              <w:rPr>
                                <w:rFonts w:ascii="Aptos Black" w:hAnsi="Aptos Black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ebsite:</w:t>
                            </w:r>
                          </w:p>
                          <w:p w14:paraId="76573FCC" w14:textId="41482A34" w:rsidR="00543D1E" w:rsidRPr="00077FDA" w:rsidRDefault="00371586" w:rsidP="00077FDA">
                            <w:pPr>
                              <w:rPr>
                                <w:rFonts w:ascii="Aptos Black" w:hAnsi="Aptos Black"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  <w:r w:rsidRPr="00077FDA">
                              <w:rPr>
                                <w:rFonts w:ascii="Aptos Black" w:hAnsi="Aptos Black"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www.proudtocarenorthlondon.org.uk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EA448" id="Text Box 13" o:spid="_x0000_s1027" type="#_x0000_t202" style="position:absolute;margin-left:230.7pt;margin-top:313.7pt;width:281.9pt;height:153.9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" filled="f" stroked="f">
                <v:textbox>
                  <w:txbxContent>
                    <w:p w14:paraId="50A8C526" w14:textId="38E20F86" w:rsidR="00077FDA" w:rsidRPr="00077FDA" w:rsidRDefault="00077FDA" w:rsidP="00077FDA">
                      <w:pPr>
                        <w:jc w:val="center"/>
                        <w:rPr>
                          <w:rFonts w:ascii="Aptos Black" w:hAnsi="Aptos Black"/>
                          <w:color w:val="2E74B5" w:themeColor="accent5" w:themeShade="BF"/>
                          <w:sz w:val="28"/>
                          <w:szCs w:val="28"/>
                        </w:rPr>
                      </w:pPr>
                      <w:r w:rsidRPr="00077FDA">
                        <w:rPr>
                          <w:rFonts w:ascii="Aptos Black" w:hAnsi="Aptos Black"/>
                          <w:color w:val="2E74B5" w:themeColor="accent5" w:themeShade="BF"/>
                          <w:sz w:val="28"/>
                          <w:szCs w:val="28"/>
                        </w:rPr>
                        <w:t>Email your</w:t>
                      </w:r>
                      <w:r w:rsidR="00476C87" w:rsidRPr="00077FDA">
                        <w:rPr>
                          <w:rFonts w:ascii="Aptos Black" w:hAnsi="Aptos Black"/>
                          <w:color w:val="2E74B5" w:themeColor="accent5" w:themeShade="BF"/>
                          <w:sz w:val="28"/>
                          <w:szCs w:val="28"/>
                        </w:rPr>
                        <w:t xml:space="preserve"> name, </w:t>
                      </w:r>
                      <w:proofErr w:type="gramStart"/>
                      <w:r w:rsidR="00476C87" w:rsidRPr="00077FDA">
                        <w:rPr>
                          <w:rFonts w:ascii="Aptos Black" w:hAnsi="Aptos Black"/>
                          <w:color w:val="2E74B5" w:themeColor="accent5" w:themeShade="BF"/>
                          <w:sz w:val="28"/>
                          <w:szCs w:val="28"/>
                        </w:rPr>
                        <w:t>number</w:t>
                      </w:r>
                      <w:proofErr w:type="gramEnd"/>
                      <w:r w:rsidRPr="00077FDA">
                        <w:rPr>
                          <w:rFonts w:ascii="Aptos Black" w:hAnsi="Aptos Black"/>
                          <w:color w:val="2E74B5" w:themeColor="accent5" w:themeShade="BF"/>
                          <w:sz w:val="28"/>
                          <w:szCs w:val="28"/>
                        </w:rPr>
                        <w:t xml:space="preserve"> and </w:t>
                      </w:r>
                      <w:r w:rsidR="00476C87" w:rsidRPr="00077FDA">
                        <w:rPr>
                          <w:rFonts w:ascii="Aptos Black" w:hAnsi="Aptos Black"/>
                          <w:color w:val="2E74B5" w:themeColor="accent5" w:themeShade="BF"/>
                          <w:sz w:val="28"/>
                          <w:szCs w:val="28"/>
                        </w:rPr>
                        <w:t>borough you live in</w:t>
                      </w:r>
                      <w:r w:rsidRPr="00077FDA">
                        <w:rPr>
                          <w:rFonts w:ascii="Aptos Black" w:hAnsi="Aptos Black"/>
                          <w:color w:val="2E74B5" w:themeColor="accent5" w:themeShade="BF"/>
                          <w:sz w:val="28"/>
                          <w:szCs w:val="28"/>
                        </w:rPr>
                        <w:t xml:space="preserve"> to: </w:t>
                      </w:r>
                    </w:p>
                    <w:p w14:paraId="2F451C7C" w14:textId="292A3508" w:rsidR="00543D1E" w:rsidRPr="00077FDA" w:rsidRDefault="00543D1E" w:rsidP="00476C87">
                      <w:pPr>
                        <w:jc w:val="center"/>
                        <w:rPr>
                          <w:rFonts w:ascii="Aptos Black" w:hAnsi="Aptos Black"/>
                          <w:color w:val="2E74B5" w:themeColor="accent5" w:themeShade="BF"/>
                          <w:sz w:val="28"/>
                          <w:szCs w:val="28"/>
                          <w:u w:val="single"/>
                        </w:rPr>
                      </w:pPr>
                      <w:r w:rsidRPr="00077FDA">
                        <w:rPr>
                          <w:rFonts w:ascii="Aptos Black" w:hAnsi="Aptos Black"/>
                          <w:color w:val="2E74B5" w:themeColor="accent5" w:themeShade="BF"/>
                          <w:sz w:val="28"/>
                          <w:szCs w:val="28"/>
                          <w:u w:val="single"/>
                        </w:rPr>
                        <w:t>NCL.HSCAcademy</w:t>
                      </w:r>
                      <w:r w:rsidR="00706EF1" w:rsidRPr="00077FDA">
                        <w:rPr>
                          <w:rFonts w:ascii="Aptos Black" w:hAnsi="Aptos Black"/>
                          <w:color w:val="2E74B5" w:themeColor="accent5" w:themeShade="BF"/>
                          <w:sz w:val="28"/>
                          <w:szCs w:val="28"/>
                          <w:u w:val="single"/>
                        </w:rPr>
                        <w:t>@</w:t>
                      </w:r>
                      <w:r w:rsidRPr="00077FDA">
                        <w:rPr>
                          <w:rFonts w:ascii="Aptos Black" w:hAnsi="Aptos Black"/>
                          <w:color w:val="2E74B5" w:themeColor="accent5" w:themeShade="BF"/>
                          <w:sz w:val="28"/>
                          <w:szCs w:val="28"/>
                          <w:u w:val="single"/>
                        </w:rPr>
                        <w:t>camden.gov.uk</w:t>
                      </w:r>
                    </w:p>
                    <w:p w14:paraId="0B03A85E" w14:textId="265ED1DA" w:rsidR="00543D1E" w:rsidRPr="00077FDA" w:rsidRDefault="00543D1E">
                      <w:pPr>
                        <w:rPr>
                          <w:rFonts w:ascii="Aptos Black" w:hAnsi="Aptos Black"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  <w:p w14:paraId="1EA55869" w14:textId="636DD221" w:rsidR="00543D1E" w:rsidRPr="00077FDA" w:rsidRDefault="00476C87" w:rsidP="00371586">
                      <w:pPr>
                        <w:jc w:val="center"/>
                        <w:rPr>
                          <w:rFonts w:ascii="Aptos Black" w:hAnsi="Aptos Black"/>
                          <w:color w:val="2E74B5" w:themeColor="accent5" w:themeShade="BF"/>
                          <w:sz w:val="28"/>
                          <w:szCs w:val="28"/>
                        </w:rPr>
                      </w:pPr>
                      <w:r w:rsidRPr="00077FDA">
                        <w:rPr>
                          <w:rFonts w:ascii="Aptos Black" w:hAnsi="Aptos Black"/>
                          <w:color w:val="2E74B5" w:themeColor="accent5" w:themeShade="BF"/>
                          <w:sz w:val="28"/>
                          <w:szCs w:val="28"/>
                        </w:rPr>
                        <w:t>Visit our w</w:t>
                      </w:r>
                      <w:r w:rsidR="00543D1E" w:rsidRPr="00077FDA">
                        <w:rPr>
                          <w:rFonts w:ascii="Aptos Black" w:hAnsi="Aptos Black"/>
                          <w:color w:val="2E74B5" w:themeColor="accent5" w:themeShade="BF"/>
                          <w:sz w:val="28"/>
                          <w:szCs w:val="28"/>
                        </w:rPr>
                        <w:t>ebsite:</w:t>
                      </w:r>
                    </w:p>
                    <w:p w14:paraId="76573FCC" w14:textId="41482A34" w:rsidR="00543D1E" w:rsidRPr="00077FDA" w:rsidRDefault="00371586" w:rsidP="00077FDA">
                      <w:pPr>
                        <w:rPr>
                          <w:rFonts w:ascii="Aptos Black" w:hAnsi="Aptos Black"/>
                          <w:color w:val="2E74B5" w:themeColor="accent5" w:themeShade="BF"/>
                          <w:sz w:val="28"/>
                          <w:szCs w:val="28"/>
                        </w:rPr>
                      </w:pPr>
                      <w:r w:rsidRPr="00077FDA">
                        <w:rPr>
                          <w:rFonts w:ascii="Aptos Black" w:hAnsi="Aptos Black"/>
                          <w:color w:val="2E74B5" w:themeColor="accent5" w:themeShade="BF"/>
                          <w:sz w:val="28"/>
                          <w:szCs w:val="28"/>
                        </w:rPr>
                        <w:t>www.proudtocarenorthlondon.org.uk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345C86" wp14:editId="2B269350">
                <wp:simplePos x="0" y="0"/>
                <wp:positionH relativeFrom="column">
                  <wp:posOffset>3163765</wp:posOffset>
                </wp:positionH>
                <wp:positionV relativeFrom="paragraph">
                  <wp:posOffset>4782087</wp:posOffset>
                </wp:positionV>
                <wp:extent cx="571500" cy="373380"/>
                <wp:effectExtent l="0" t="0" r="0" b="762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75A415" w14:textId="226BFF2A" w:rsidR="00476C87" w:rsidRPr="00476C87" w:rsidRDefault="00476C87">
                            <w:pPr>
                              <w:rPr>
                                <w:rFonts w:ascii="Aptos Black" w:hAnsi="Aptos Black"/>
                                <w:sz w:val="36"/>
                                <w:szCs w:val="36"/>
                              </w:rPr>
                            </w:pPr>
                            <w:r w:rsidRPr="00476C87">
                              <w:rPr>
                                <w:rFonts w:ascii="Aptos Black" w:hAnsi="Aptos Black"/>
                                <w:sz w:val="36"/>
                                <w:szCs w:val="36"/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45C86" id="Text Box 20" o:spid="_x0000_s1028" type="#_x0000_t202" style="position:absolute;margin-left:249.1pt;margin-top:376.55pt;width:45pt;height:29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" filled="f" stroked="f">
                <v:textbox>
                  <w:txbxContent>
                    <w:p w14:paraId="4375A415" w14:textId="226BFF2A" w:rsidR="00476C87" w:rsidRPr="00476C87" w:rsidRDefault="00476C87">
                      <w:pPr>
                        <w:rPr>
                          <w:rFonts w:ascii="Aptos Black" w:hAnsi="Aptos Black"/>
                          <w:sz w:val="36"/>
                          <w:szCs w:val="36"/>
                        </w:rPr>
                      </w:pPr>
                      <w:r w:rsidRPr="00476C87">
                        <w:rPr>
                          <w:rFonts w:ascii="Aptos Black" w:hAnsi="Aptos Black"/>
                          <w:sz w:val="36"/>
                          <w:szCs w:val="36"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  <w:r w:rsidRPr="00371586">
        <w:rPr>
          <w:noProof/>
        </w:rPr>
        <w:drawing>
          <wp:anchor distT="0" distB="0" distL="114300" distR="114300" simplePos="0" relativeHeight="251667456" behindDoc="1" locked="0" layoutInCell="1" allowOverlap="1" wp14:anchorId="3E154C9E" wp14:editId="2E5D093C">
            <wp:simplePos x="0" y="0"/>
            <wp:positionH relativeFrom="column">
              <wp:posOffset>954405</wp:posOffset>
            </wp:positionH>
            <wp:positionV relativeFrom="paragraph">
              <wp:posOffset>4243412</wp:posOffset>
            </wp:positionV>
            <wp:extent cx="1570355" cy="1562100"/>
            <wp:effectExtent l="0" t="0" r="0" b="0"/>
            <wp:wrapTight wrapText="bothSides">
              <wp:wrapPolygon edited="0">
                <wp:start x="0" y="0"/>
                <wp:lineTo x="0" y="21337"/>
                <wp:lineTo x="21224" y="21337"/>
                <wp:lineTo x="21224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BE9C0" wp14:editId="3C7F6393">
                <wp:simplePos x="0" y="0"/>
                <wp:positionH relativeFrom="column">
                  <wp:posOffset>251460</wp:posOffset>
                </wp:positionH>
                <wp:positionV relativeFrom="paragraph">
                  <wp:posOffset>3409364</wp:posOffset>
                </wp:positionV>
                <wp:extent cx="7018020" cy="365760"/>
                <wp:effectExtent l="19050" t="19050" r="1143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02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0A31A5FD" w14:textId="1749F077" w:rsidR="0092315A" w:rsidRPr="00476C87" w:rsidRDefault="00371586" w:rsidP="0092315A">
                            <w:pPr>
                              <w:jc w:val="center"/>
                              <w:rPr>
                                <w:rFonts w:ascii="Aptos Black" w:hAnsi="Aptos Black"/>
                                <w:color w:val="2E74B5" w:themeColor="accent5" w:themeShade="BF"/>
                                <w:sz w:val="32"/>
                                <w:szCs w:val="32"/>
                              </w:rPr>
                            </w:pPr>
                            <w:r w:rsidRPr="00476C87">
                              <w:rPr>
                                <w:rFonts w:ascii="Aptos Black" w:hAnsi="Aptos Black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Register with us: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BE9C0" id="Text Box 6" o:spid="_x0000_s1029" type="#_x0000_t202" style="position:absolute;margin-left:19.8pt;margin-top:268.45pt;width:552.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" fillcolor="white [3201]" strokecolor="#7030a0" strokeweight="2.25pt">
                <v:textbox>
                  <w:txbxContent>
                    <w:p w14:paraId="0A31A5FD" w14:textId="1749F077" w:rsidR="0092315A" w:rsidRPr="00476C87" w:rsidRDefault="00371586" w:rsidP="0092315A">
                      <w:pPr>
                        <w:jc w:val="center"/>
                        <w:rPr>
                          <w:rFonts w:ascii="Aptos Black" w:hAnsi="Aptos Black"/>
                          <w:color w:val="2E74B5" w:themeColor="accent5" w:themeShade="BF"/>
                          <w:sz w:val="32"/>
                          <w:szCs w:val="32"/>
                        </w:rPr>
                      </w:pPr>
                      <w:r w:rsidRPr="00476C87">
                        <w:rPr>
                          <w:rFonts w:ascii="Aptos Black" w:hAnsi="Aptos Black"/>
                          <w:color w:val="2E74B5" w:themeColor="accent5" w:themeShade="BF"/>
                          <w:sz w:val="32"/>
                          <w:szCs w:val="32"/>
                        </w:rPr>
                        <w:t>Register with us:</w:t>
                      </w:r>
                    </w:p>
                  </w:txbxContent>
                </v:textbox>
              </v:shape>
            </w:pict>
          </mc:Fallback>
        </mc:AlternateContent>
      </w:r>
      <w:r w:rsidR="00706EF1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600D390" wp14:editId="7737B7EB">
                <wp:simplePos x="0" y="0"/>
                <wp:positionH relativeFrom="column">
                  <wp:posOffset>4031554</wp:posOffset>
                </wp:positionH>
                <wp:positionV relativeFrom="paragraph">
                  <wp:posOffset>207543</wp:posOffset>
                </wp:positionV>
                <wp:extent cx="2360930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3272A1B2" w14:textId="27199768" w:rsidR="00706EF1" w:rsidRPr="00706EF1" w:rsidRDefault="00706EF1" w:rsidP="00706EF1">
                            <w:pPr>
                              <w:jc w:val="center"/>
                              <w:rPr>
                                <w:rFonts w:ascii="Aptos Black" w:hAnsi="Aptos Black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 Black" w:hAnsi="Aptos Black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HOW WE HELP YOU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00D390" id="Text Box 2" o:spid="_x0000_s1030" type="#_x0000_t202" style="position:absolute;margin-left:317.45pt;margin-top:16.35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" filled="f" stroked="f">
                <v:textbox style="mso-fit-shape-to-text:t">
                  <w:txbxContent>
                    <w:p w14:paraId="3272A1B2" w14:textId="27199768" w:rsidR="00706EF1" w:rsidRPr="00706EF1" w:rsidRDefault="00706EF1" w:rsidP="00706EF1">
                      <w:pPr>
                        <w:jc w:val="center"/>
                        <w:rPr>
                          <w:rFonts w:ascii="Aptos Black" w:hAnsi="Aptos Black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Aptos Black" w:hAnsi="Aptos Black"/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HOW WE HELP YOU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6EF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D412DEB" wp14:editId="52F58701">
                <wp:simplePos x="0" y="0"/>
                <wp:positionH relativeFrom="column">
                  <wp:posOffset>642070</wp:posOffset>
                </wp:positionH>
                <wp:positionV relativeFrom="paragraph">
                  <wp:posOffset>198365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458653A1" w14:textId="01354BFB" w:rsidR="00706EF1" w:rsidRPr="00706EF1" w:rsidRDefault="00706EF1" w:rsidP="00706EF1">
                            <w:pPr>
                              <w:jc w:val="center"/>
                              <w:rPr>
                                <w:rFonts w:ascii="Aptos Black" w:hAnsi="Aptos Black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06EF1">
                              <w:rPr>
                                <w:rFonts w:ascii="Aptos Black" w:hAnsi="Aptos Black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OUR OFFER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412DEB" id="_x0000_s1031" type="#_x0000_t202" style="position:absolute;margin-left:50.55pt;margin-top:15.6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" filled="f" stroked="f">
                <v:textbox style="mso-fit-shape-to-text:t">
                  <w:txbxContent>
                    <w:p w14:paraId="458653A1" w14:textId="01354BFB" w:rsidR="00706EF1" w:rsidRPr="00706EF1" w:rsidRDefault="00706EF1" w:rsidP="00706EF1">
                      <w:pPr>
                        <w:jc w:val="center"/>
                        <w:rPr>
                          <w:rFonts w:ascii="Aptos Black" w:hAnsi="Aptos Black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706EF1">
                        <w:rPr>
                          <w:rFonts w:ascii="Aptos Black" w:hAnsi="Aptos Black"/>
                          <w:b/>
                          <w:bCs/>
                          <w:color w:val="0070C0"/>
                          <w:sz w:val="28"/>
                          <w:szCs w:val="28"/>
                        </w:rPr>
                        <w:t>OUR OFFER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6C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2D860" wp14:editId="46A89A30">
                <wp:simplePos x="0" y="0"/>
                <wp:positionH relativeFrom="margin">
                  <wp:align>right</wp:align>
                </wp:positionH>
                <wp:positionV relativeFrom="paragraph">
                  <wp:posOffset>-1428750</wp:posOffset>
                </wp:positionV>
                <wp:extent cx="7315200" cy="14173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141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BCCBE" w14:textId="1A9F7B9D" w:rsidR="00B633CC" w:rsidRPr="00455B7F" w:rsidRDefault="00B633CC">
                            <w:pPr>
                              <w:rPr>
                                <w:rFonts w:ascii="Amasis MT Pro Black" w:hAnsi="Amasis MT Pro Black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455B7F">
                              <w:rPr>
                                <w:rFonts w:ascii="Amasis MT Pro Black" w:hAnsi="Amasis MT Pro Black"/>
                                <w:color w:val="FFFFFF" w:themeColor="background1"/>
                                <w:sz w:val="72"/>
                                <w:szCs w:val="72"/>
                              </w:rPr>
                              <w:t>NCL Health and Social Care Academy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2D860" id="Text Box 4" o:spid="_x0000_s1032" type="#_x0000_t202" style="position:absolute;margin-left:524.8pt;margin-top:-112.5pt;width:8in;height:111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" filled="f" stroked="f">
                <v:textbox>
                  <w:txbxContent>
                    <w:p w14:paraId="1E7BCCBE" w14:textId="1A9F7B9D" w:rsidR="00B633CC" w:rsidRPr="00455B7F" w:rsidRDefault="00B633CC">
                      <w:pPr>
                        <w:rPr>
                          <w:rFonts w:ascii="Amasis MT Pro Black" w:hAnsi="Amasis MT Pro Black"/>
                          <w:color w:val="FFFFFF" w:themeColor="background1"/>
                          <w:sz w:val="72"/>
                          <w:szCs w:val="72"/>
                        </w:rPr>
                      </w:pPr>
                      <w:r w:rsidRPr="00455B7F">
                        <w:rPr>
                          <w:rFonts w:ascii="Amasis MT Pro Black" w:hAnsi="Amasis MT Pro Black"/>
                          <w:color w:val="FFFFFF" w:themeColor="background1"/>
                          <w:sz w:val="72"/>
                          <w:szCs w:val="72"/>
                        </w:rPr>
                        <w:t>NCL Health and Social Care Academy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6C8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A58137" wp14:editId="435D1C60">
                <wp:simplePos x="0" y="0"/>
                <wp:positionH relativeFrom="margin">
                  <wp:posOffset>281940</wp:posOffset>
                </wp:positionH>
                <wp:positionV relativeFrom="paragraph">
                  <wp:posOffset>666750</wp:posOffset>
                </wp:positionV>
                <wp:extent cx="3383280" cy="27127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271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01DEB" w14:textId="15F98401" w:rsidR="00543D1E" w:rsidRPr="00476C87" w:rsidRDefault="00543D1E" w:rsidP="00371586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outlineLvl w:val="2"/>
                              <w:rPr>
                                <w:rFonts w:ascii="Aptos Black" w:hAnsi="Aptos Black" w:cs="Arial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476C87">
                              <w:rPr>
                                <w:rFonts w:ascii="Aptos Black" w:hAnsi="Aptos Black" w:cs="Arial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  <w:lang w:val="en-GB" w:eastAsia="en-GB"/>
                              </w:rPr>
                              <w:t>The NCL Health and Social Care Academy</w:t>
                            </w:r>
                            <w:r w:rsidR="000B4131" w:rsidRPr="000B4131">
                              <w:rPr>
                                <w:rFonts w:ascii="Aptos Black" w:hAnsi="Aptos Black" w:cs="Arial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  <w:lang w:val="en-GB" w:eastAsia="en-GB"/>
                              </w:rPr>
                              <w:t xml:space="preserve"> team</w:t>
                            </w:r>
                            <w:r w:rsidRPr="00476C87">
                              <w:rPr>
                                <w:rFonts w:ascii="Aptos Black" w:hAnsi="Aptos Black" w:cs="Arial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  <w:lang w:val="en-GB" w:eastAsia="en-GB"/>
                              </w:rPr>
                              <w:t xml:space="preserve"> are</w:t>
                            </w:r>
                            <w:r w:rsidR="000B4131" w:rsidRPr="000B4131">
                              <w:rPr>
                                <w:rFonts w:ascii="Aptos Black" w:hAnsi="Aptos Black" w:cs="Arial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  <w:lang w:val="en-GB" w:eastAsia="en-GB"/>
                              </w:rPr>
                              <w:t xml:space="preserve"> dedicated to exhibiting the endless opportunities within </w:t>
                            </w:r>
                            <w:r w:rsidRPr="00476C87">
                              <w:rPr>
                                <w:rFonts w:ascii="Aptos Black" w:hAnsi="Aptos Black" w:cs="Arial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  <w:lang w:val="en-GB" w:eastAsia="en-GB"/>
                              </w:rPr>
                              <w:t xml:space="preserve">this </w:t>
                            </w:r>
                            <w:r w:rsidR="000B4131" w:rsidRPr="000B4131">
                              <w:rPr>
                                <w:rFonts w:ascii="Aptos Black" w:hAnsi="Aptos Black" w:cs="Arial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  <w:lang w:val="en-GB" w:eastAsia="en-GB"/>
                              </w:rPr>
                              <w:t xml:space="preserve">sector. </w:t>
                            </w:r>
                          </w:p>
                          <w:p w14:paraId="00E0D8C7" w14:textId="353F95BC" w:rsidR="000B4131" w:rsidRPr="000B4131" w:rsidRDefault="000B4131" w:rsidP="00371586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outlineLvl w:val="2"/>
                              <w:rPr>
                                <w:rFonts w:ascii="Aptos Black" w:hAnsi="Aptos Black" w:cs="Arial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0B4131">
                              <w:rPr>
                                <w:rFonts w:ascii="Aptos Black" w:hAnsi="Aptos Black" w:cs="Arial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  <w:lang w:val="en-GB" w:eastAsia="en-GB"/>
                              </w:rPr>
                              <w:t>We will work closely with you to identify the best career pathways in health and social care. We will offer tailored advice and guidance according to your individual preferences.</w:t>
                            </w:r>
                          </w:p>
                          <w:p w14:paraId="3ACD67CA" w14:textId="5735E878" w:rsidR="000B4131" w:rsidRPr="00476C87" w:rsidRDefault="00543D1E" w:rsidP="00371586">
                            <w:pPr>
                              <w:jc w:val="both"/>
                              <w:rPr>
                                <w:rFonts w:ascii="Aptos Black" w:hAnsi="Aptos Black"/>
                                <w:color w:val="2E74B5" w:themeColor="accent5" w:themeShade="BF"/>
                                <w:sz w:val="20"/>
                                <w:szCs w:val="20"/>
                              </w:rPr>
                            </w:pPr>
                            <w:r w:rsidRPr="00476C87">
                              <w:rPr>
                                <w:rFonts w:ascii="Aptos Black" w:hAnsi="Aptos Black" w:cs="Arial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  <w:lang w:val="en-GB" w:eastAsia="en-GB"/>
                              </w:rPr>
                              <w:t xml:space="preserve">Contact us to register our interest and a member of our team will be in touch with you.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58137" id="Text Box 7" o:spid="_x0000_s1033" type="#_x0000_t202" style="position:absolute;margin-left:22.2pt;margin-top:52.5pt;width:266.4pt;height:213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" filled="f" stroked="f">
                <v:textbox>
                  <w:txbxContent>
                    <w:p w14:paraId="63601DEB" w14:textId="15F98401" w:rsidR="00543D1E" w:rsidRPr="00476C87" w:rsidRDefault="00543D1E" w:rsidP="00371586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outlineLvl w:val="2"/>
                        <w:rPr>
                          <w:rFonts w:ascii="Aptos Black" w:hAnsi="Aptos Black" w:cs="Arial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  <w:lang w:val="en-GB" w:eastAsia="en-GB"/>
                        </w:rPr>
                      </w:pPr>
                      <w:r w:rsidRPr="00476C87">
                        <w:rPr>
                          <w:rFonts w:ascii="Aptos Black" w:hAnsi="Aptos Black" w:cs="Arial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  <w:lang w:val="en-GB" w:eastAsia="en-GB"/>
                        </w:rPr>
                        <w:t>The NCL Health and Social Care Academy</w:t>
                      </w:r>
                      <w:r w:rsidR="000B4131" w:rsidRPr="000B4131">
                        <w:rPr>
                          <w:rFonts w:ascii="Aptos Black" w:hAnsi="Aptos Black" w:cs="Arial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  <w:lang w:val="en-GB" w:eastAsia="en-GB"/>
                        </w:rPr>
                        <w:t xml:space="preserve"> team</w:t>
                      </w:r>
                      <w:r w:rsidRPr="00476C87">
                        <w:rPr>
                          <w:rFonts w:ascii="Aptos Black" w:hAnsi="Aptos Black" w:cs="Arial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  <w:lang w:val="en-GB" w:eastAsia="en-GB"/>
                        </w:rPr>
                        <w:t xml:space="preserve"> are</w:t>
                      </w:r>
                      <w:r w:rsidR="000B4131" w:rsidRPr="000B4131">
                        <w:rPr>
                          <w:rFonts w:ascii="Aptos Black" w:hAnsi="Aptos Black" w:cs="Arial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  <w:lang w:val="en-GB" w:eastAsia="en-GB"/>
                        </w:rPr>
                        <w:t xml:space="preserve"> dedicated to exhibiting the endless opportunities within </w:t>
                      </w:r>
                      <w:r w:rsidRPr="00476C87">
                        <w:rPr>
                          <w:rFonts w:ascii="Aptos Black" w:hAnsi="Aptos Black" w:cs="Arial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  <w:lang w:val="en-GB" w:eastAsia="en-GB"/>
                        </w:rPr>
                        <w:t xml:space="preserve">this </w:t>
                      </w:r>
                      <w:r w:rsidR="000B4131" w:rsidRPr="000B4131">
                        <w:rPr>
                          <w:rFonts w:ascii="Aptos Black" w:hAnsi="Aptos Black" w:cs="Arial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  <w:lang w:val="en-GB" w:eastAsia="en-GB"/>
                        </w:rPr>
                        <w:t xml:space="preserve">sector. </w:t>
                      </w:r>
                    </w:p>
                    <w:p w14:paraId="00E0D8C7" w14:textId="353F95BC" w:rsidR="000B4131" w:rsidRPr="000B4131" w:rsidRDefault="000B4131" w:rsidP="00371586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outlineLvl w:val="2"/>
                        <w:rPr>
                          <w:rFonts w:ascii="Aptos Black" w:hAnsi="Aptos Black" w:cs="Arial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  <w:lang w:val="en-GB" w:eastAsia="en-GB"/>
                        </w:rPr>
                      </w:pPr>
                      <w:r w:rsidRPr="000B4131">
                        <w:rPr>
                          <w:rFonts w:ascii="Aptos Black" w:hAnsi="Aptos Black" w:cs="Arial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  <w:lang w:val="en-GB" w:eastAsia="en-GB"/>
                        </w:rPr>
                        <w:t>We will work closely with you to identify the best career pathways in health and social care. We will offer tailored advice and guidance according to your individual preferences.</w:t>
                      </w:r>
                    </w:p>
                    <w:p w14:paraId="3ACD67CA" w14:textId="5735E878" w:rsidR="000B4131" w:rsidRPr="00476C87" w:rsidRDefault="00543D1E" w:rsidP="00371586">
                      <w:pPr>
                        <w:jc w:val="both"/>
                        <w:rPr>
                          <w:rFonts w:ascii="Aptos Black" w:hAnsi="Aptos Black"/>
                          <w:color w:val="2E74B5" w:themeColor="accent5" w:themeShade="BF"/>
                          <w:sz w:val="20"/>
                          <w:szCs w:val="20"/>
                        </w:rPr>
                      </w:pPr>
                      <w:r w:rsidRPr="00476C87">
                        <w:rPr>
                          <w:rFonts w:ascii="Aptos Black" w:hAnsi="Aptos Black" w:cs="Arial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  <w:lang w:val="en-GB" w:eastAsia="en-GB"/>
                        </w:rPr>
                        <w:t xml:space="preserve">Contact us to register our interest and a member of our team will be in touch with you.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6C8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AEC976" wp14:editId="68C0E515">
                <wp:simplePos x="0" y="0"/>
                <wp:positionH relativeFrom="margin">
                  <wp:posOffset>3596640</wp:posOffset>
                </wp:positionH>
                <wp:positionV relativeFrom="paragraph">
                  <wp:posOffset>579755</wp:posOffset>
                </wp:positionV>
                <wp:extent cx="3794760" cy="3177540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760" cy="31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973A0" w14:textId="48A45FAE" w:rsidR="0092315A" w:rsidRPr="00706EF1" w:rsidRDefault="0092315A" w:rsidP="00706EF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spacing w:line="300" w:lineRule="atLeast"/>
                              <w:rPr>
                                <w:rFonts w:ascii="Aptos Black" w:hAnsi="Aptos Black" w:cs="Segoe UI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706EF1">
                              <w:rPr>
                                <w:rFonts w:ascii="Aptos Black" w:hAnsi="Aptos Black" w:cs="Segoe UI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  <w:lang w:val="en-GB" w:eastAsia="en-GB"/>
                              </w:rPr>
                              <w:t xml:space="preserve">Employability Support - CV, </w:t>
                            </w:r>
                            <w:proofErr w:type="gramStart"/>
                            <w:r w:rsidRPr="00706EF1">
                              <w:rPr>
                                <w:rFonts w:ascii="Aptos Black" w:hAnsi="Aptos Black" w:cs="Segoe UI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  <w:lang w:val="en-GB" w:eastAsia="en-GB"/>
                              </w:rPr>
                              <w:t>application</w:t>
                            </w:r>
                            <w:proofErr w:type="gramEnd"/>
                            <w:r w:rsidRPr="00706EF1">
                              <w:rPr>
                                <w:rFonts w:ascii="Aptos Black" w:hAnsi="Aptos Black" w:cs="Segoe UI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  <w:lang w:val="en-GB" w:eastAsia="en-GB"/>
                              </w:rPr>
                              <w:t xml:space="preserve"> and interview support</w:t>
                            </w:r>
                          </w:p>
                          <w:p w14:paraId="7E5FB036" w14:textId="77777777" w:rsidR="0092315A" w:rsidRPr="009E1B40" w:rsidRDefault="0092315A" w:rsidP="00543D1E">
                            <w:pPr>
                              <w:shd w:val="clear" w:color="auto" w:fill="FFFFFF"/>
                              <w:spacing w:line="300" w:lineRule="atLeast"/>
                              <w:rPr>
                                <w:rFonts w:ascii="Aptos Black" w:hAnsi="Aptos Black" w:cs="Segoe UI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</w:p>
                          <w:p w14:paraId="67634498" w14:textId="31928890" w:rsidR="0092315A" w:rsidRPr="009E1B40" w:rsidRDefault="0092315A" w:rsidP="00543D1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line="300" w:lineRule="atLeast"/>
                              <w:rPr>
                                <w:rFonts w:ascii="Aptos Black" w:hAnsi="Aptos Black" w:cs="Segoe UI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9E1B40">
                              <w:rPr>
                                <w:rFonts w:ascii="Aptos Black" w:hAnsi="Aptos Black" w:cs="Segoe UI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  <w:lang w:val="en-GB" w:eastAsia="en-GB"/>
                              </w:rPr>
                              <w:t>Personalised 1 to 1 support in exploring career pathways in Health and Social Care</w:t>
                            </w:r>
                            <w:r w:rsidR="00543D1E" w:rsidRPr="009E1B40">
                              <w:rPr>
                                <w:rFonts w:ascii="Aptos Black" w:hAnsi="Aptos Black" w:cs="Segoe UI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  <w:lang w:val="en-GB" w:eastAsia="en-GB"/>
                              </w:rPr>
                              <w:t xml:space="preserve"> for you</w:t>
                            </w:r>
                          </w:p>
                          <w:p w14:paraId="664B7653" w14:textId="0311517F" w:rsidR="0092315A" w:rsidRPr="009E1B40" w:rsidRDefault="0092315A" w:rsidP="00543D1E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Aptos Black" w:hAnsi="Aptos Black" w:cs="Segoe UI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</w:p>
                          <w:p w14:paraId="780738B3" w14:textId="77777777" w:rsidR="0092315A" w:rsidRPr="009E1B40" w:rsidRDefault="0092315A" w:rsidP="00543D1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line="300" w:lineRule="atLeast"/>
                              <w:rPr>
                                <w:rFonts w:ascii="Aptos Black" w:hAnsi="Aptos Black" w:cs="Segoe UI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9E1B40">
                              <w:rPr>
                                <w:rFonts w:ascii="Aptos Black" w:hAnsi="Aptos Black" w:cs="Segoe UI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  <w:lang w:val="en-GB" w:eastAsia="en-GB"/>
                              </w:rPr>
                              <w:t>Exclusive access to live jobs vacancies in the Health and Social Care Sector</w:t>
                            </w:r>
                          </w:p>
                          <w:p w14:paraId="4817101B" w14:textId="425C4741" w:rsidR="0092315A" w:rsidRPr="009E1B40" w:rsidRDefault="0092315A" w:rsidP="00543D1E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Aptos Black" w:hAnsi="Aptos Black" w:cs="Segoe UI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  <w:lang w:val="en-GB" w:eastAsia="en-GB"/>
                              </w:rPr>
                            </w:pPr>
                          </w:p>
                          <w:p w14:paraId="37D1B6FF" w14:textId="77777777" w:rsidR="0092315A" w:rsidRPr="009E1B40" w:rsidRDefault="0092315A" w:rsidP="00543D1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line="300" w:lineRule="atLeast"/>
                              <w:rPr>
                                <w:rFonts w:ascii="Aptos Black" w:hAnsi="Aptos Black" w:cs="Segoe UI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9E1B40">
                              <w:rPr>
                                <w:rFonts w:ascii="Aptos Black" w:hAnsi="Aptos Black" w:cs="Segoe UI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  <w:lang w:val="en-GB" w:eastAsia="en-GB"/>
                              </w:rPr>
                              <w:t>Access to first class training and recognised qualifications in Health and Social Care from local training hubs </w:t>
                            </w:r>
                          </w:p>
                          <w:p w14:paraId="22870A2F" w14:textId="77777777" w:rsidR="00B633CC" w:rsidRPr="009E1B40" w:rsidRDefault="00B633CC">
                            <w:pPr>
                              <w:rPr>
                                <w:rFonts w:ascii="Aptos Black" w:hAnsi="Aptos Blac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EC976" id="Text Box 5" o:spid="_x0000_s1034" type="#_x0000_t202" style="position:absolute;margin-left:283.2pt;margin-top:45.65pt;width:298.8pt;height:250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" filled="f" stroked="f">
                <v:textbox>
                  <w:txbxContent>
                    <w:p w14:paraId="752973A0" w14:textId="48A45FAE" w:rsidR="0092315A" w:rsidRPr="00706EF1" w:rsidRDefault="0092315A" w:rsidP="00706EF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hd w:val="clear" w:color="auto" w:fill="FFFFFF"/>
                        <w:spacing w:line="300" w:lineRule="atLeast"/>
                        <w:rPr>
                          <w:rFonts w:ascii="Aptos Black" w:hAnsi="Aptos Black" w:cs="Segoe UI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  <w:lang w:val="en-GB" w:eastAsia="en-GB"/>
                        </w:rPr>
                      </w:pPr>
                      <w:r w:rsidRPr="00706EF1">
                        <w:rPr>
                          <w:rFonts w:ascii="Aptos Black" w:hAnsi="Aptos Black" w:cs="Segoe UI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  <w:lang w:val="en-GB" w:eastAsia="en-GB"/>
                        </w:rPr>
                        <w:t xml:space="preserve">Employability Support - CV, </w:t>
                      </w:r>
                      <w:proofErr w:type="gramStart"/>
                      <w:r w:rsidRPr="00706EF1">
                        <w:rPr>
                          <w:rFonts w:ascii="Aptos Black" w:hAnsi="Aptos Black" w:cs="Segoe UI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  <w:lang w:val="en-GB" w:eastAsia="en-GB"/>
                        </w:rPr>
                        <w:t>application</w:t>
                      </w:r>
                      <w:proofErr w:type="gramEnd"/>
                      <w:r w:rsidRPr="00706EF1">
                        <w:rPr>
                          <w:rFonts w:ascii="Aptos Black" w:hAnsi="Aptos Black" w:cs="Segoe UI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  <w:lang w:val="en-GB" w:eastAsia="en-GB"/>
                        </w:rPr>
                        <w:t xml:space="preserve"> and interview support</w:t>
                      </w:r>
                    </w:p>
                    <w:p w14:paraId="7E5FB036" w14:textId="77777777" w:rsidR="0092315A" w:rsidRPr="009E1B40" w:rsidRDefault="0092315A" w:rsidP="00543D1E">
                      <w:pPr>
                        <w:shd w:val="clear" w:color="auto" w:fill="FFFFFF"/>
                        <w:spacing w:line="300" w:lineRule="atLeast"/>
                        <w:rPr>
                          <w:rFonts w:ascii="Aptos Black" w:hAnsi="Aptos Black" w:cs="Segoe UI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  <w:lang w:val="en-GB" w:eastAsia="en-GB"/>
                        </w:rPr>
                      </w:pPr>
                    </w:p>
                    <w:p w14:paraId="67634498" w14:textId="31928890" w:rsidR="0092315A" w:rsidRPr="009E1B40" w:rsidRDefault="0092315A" w:rsidP="00543D1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hd w:val="clear" w:color="auto" w:fill="FFFFFF"/>
                        <w:spacing w:line="300" w:lineRule="atLeast"/>
                        <w:rPr>
                          <w:rFonts w:ascii="Aptos Black" w:hAnsi="Aptos Black" w:cs="Segoe UI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  <w:lang w:val="en-GB" w:eastAsia="en-GB"/>
                        </w:rPr>
                      </w:pPr>
                      <w:r w:rsidRPr="009E1B40">
                        <w:rPr>
                          <w:rFonts w:ascii="Aptos Black" w:hAnsi="Aptos Black" w:cs="Segoe UI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  <w:lang w:val="en-GB" w:eastAsia="en-GB"/>
                        </w:rPr>
                        <w:t>Personalised 1 to 1 support in exploring career pathways in Health and Social Care</w:t>
                      </w:r>
                      <w:r w:rsidR="00543D1E" w:rsidRPr="009E1B40">
                        <w:rPr>
                          <w:rFonts w:ascii="Aptos Black" w:hAnsi="Aptos Black" w:cs="Segoe UI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  <w:lang w:val="en-GB" w:eastAsia="en-GB"/>
                        </w:rPr>
                        <w:t xml:space="preserve"> for you</w:t>
                      </w:r>
                    </w:p>
                    <w:p w14:paraId="664B7653" w14:textId="0311517F" w:rsidR="0092315A" w:rsidRPr="009E1B40" w:rsidRDefault="0092315A" w:rsidP="00543D1E">
                      <w:pPr>
                        <w:shd w:val="clear" w:color="auto" w:fill="FFFFFF"/>
                        <w:spacing w:line="240" w:lineRule="auto"/>
                        <w:rPr>
                          <w:rFonts w:ascii="Aptos Black" w:hAnsi="Aptos Black" w:cs="Segoe UI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  <w:lang w:val="en-GB" w:eastAsia="en-GB"/>
                        </w:rPr>
                      </w:pPr>
                    </w:p>
                    <w:p w14:paraId="780738B3" w14:textId="77777777" w:rsidR="0092315A" w:rsidRPr="009E1B40" w:rsidRDefault="0092315A" w:rsidP="00543D1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hd w:val="clear" w:color="auto" w:fill="FFFFFF"/>
                        <w:spacing w:line="300" w:lineRule="atLeast"/>
                        <w:rPr>
                          <w:rFonts w:ascii="Aptos Black" w:hAnsi="Aptos Black" w:cs="Segoe UI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  <w:lang w:val="en-GB" w:eastAsia="en-GB"/>
                        </w:rPr>
                      </w:pPr>
                      <w:r w:rsidRPr="009E1B40">
                        <w:rPr>
                          <w:rFonts w:ascii="Aptos Black" w:hAnsi="Aptos Black" w:cs="Segoe UI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  <w:lang w:val="en-GB" w:eastAsia="en-GB"/>
                        </w:rPr>
                        <w:t>Exclusive access to live jobs vacancies in the Health and Social Care Sector</w:t>
                      </w:r>
                    </w:p>
                    <w:p w14:paraId="4817101B" w14:textId="425C4741" w:rsidR="0092315A" w:rsidRPr="009E1B40" w:rsidRDefault="0092315A" w:rsidP="00543D1E">
                      <w:pPr>
                        <w:shd w:val="clear" w:color="auto" w:fill="FFFFFF"/>
                        <w:spacing w:line="240" w:lineRule="auto"/>
                        <w:rPr>
                          <w:rFonts w:ascii="Aptos Black" w:hAnsi="Aptos Black" w:cs="Segoe UI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  <w:lang w:val="en-GB" w:eastAsia="en-GB"/>
                        </w:rPr>
                      </w:pPr>
                    </w:p>
                    <w:p w14:paraId="37D1B6FF" w14:textId="77777777" w:rsidR="0092315A" w:rsidRPr="009E1B40" w:rsidRDefault="0092315A" w:rsidP="00543D1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hd w:val="clear" w:color="auto" w:fill="FFFFFF"/>
                        <w:spacing w:line="300" w:lineRule="atLeast"/>
                        <w:rPr>
                          <w:rFonts w:ascii="Aptos Black" w:hAnsi="Aptos Black" w:cs="Segoe UI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  <w:lang w:val="en-GB" w:eastAsia="en-GB"/>
                        </w:rPr>
                      </w:pPr>
                      <w:r w:rsidRPr="009E1B40">
                        <w:rPr>
                          <w:rFonts w:ascii="Aptos Black" w:hAnsi="Aptos Black" w:cs="Segoe UI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  <w:lang w:val="en-GB" w:eastAsia="en-GB"/>
                        </w:rPr>
                        <w:t>Access to first class training and recognised qualifications in Health and Social Care from local training hubs </w:t>
                      </w:r>
                    </w:p>
                    <w:p w14:paraId="22870A2F" w14:textId="77777777" w:rsidR="00B633CC" w:rsidRPr="009E1B40" w:rsidRDefault="00B633CC">
                      <w:pPr>
                        <w:rPr>
                          <w:rFonts w:ascii="Aptos Black" w:hAnsi="Aptos Blac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F70E4" w:rsidRPr="00B633CC" w:rsidSect="00E65CBA">
      <w:headerReference w:type="default" r:id="rId11"/>
      <w:pgSz w:w="12240" w:h="15840" w:code="1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112AA" w14:textId="77777777" w:rsidR="008536C7" w:rsidRDefault="008536C7" w:rsidP="00D571FE">
      <w:pPr>
        <w:spacing w:line="240" w:lineRule="auto"/>
      </w:pPr>
      <w:r>
        <w:separator/>
      </w:r>
    </w:p>
  </w:endnote>
  <w:endnote w:type="continuationSeparator" w:id="0">
    <w:p w14:paraId="5DEAA2CE" w14:textId="77777777" w:rsidR="008536C7" w:rsidRDefault="008536C7" w:rsidP="00D571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Black">
    <w:altName w:val="Aptos Black"/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556C5" w14:textId="77777777" w:rsidR="008536C7" w:rsidRDefault="008536C7" w:rsidP="00D571FE">
      <w:pPr>
        <w:spacing w:line="240" w:lineRule="auto"/>
      </w:pPr>
      <w:r>
        <w:separator/>
      </w:r>
    </w:p>
  </w:footnote>
  <w:footnote w:type="continuationSeparator" w:id="0">
    <w:p w14:paraId="0C5FD816" w14:textId="77777777" w:rsidR="008536C7" w:rsidRDefault="008536C7" w:rsidP="00D571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CDE0A" w14:textId="068731FB" w:rsidR="00455B7F" w:rsidRDefault="0081104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B8AA055" wp14:editId="15E2989A">
              <wp:simplePos x="0" y="0"/>
              <wp:positionH relativeFrom="margin">
                <wp:align>right</wp:align>
              </wp:positionH>
              <wp:positionV relativeFrom="paragraph">
                <wp:posOffset>3342218</wp:posOffset>
              </wp:positionV>
              <wp:extent cx="7528782" cy="6340730"/>
              <wp:effectExtent l="0" t="0" r="0" b="3175"/>
              <wp:wrapNone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28782" cy="6340730"/>
                        <a:chOff x="-217284" y="3324225"/>
                        <a:chExt cx="7532484" cy="6242685"/>
                      </a:xfrm>
                    </wpg:grpSpPr>
                    <wps:wsp>
                      <wps:cNvPr id="16" name="Freeform 41"/>
                      <wps:cNvSpPr>
                        <a:spLocks/>
                      </wps:cNvSpPr>
                      <wps:spPr bwMode="auto">
                        <a:xfrm>
                          <a:off x="-217284" y="3324225"/>
                          <a:ext cx="7528674" cy="878187"/>
                        </a:xfrm>
                        <a:custGeom>
                          <a:avLst/>
                          <a:gdLst>
                            <a:gd name="T0" fmla="*/ 0 w 2018"/>
                            <a:gd name="T1" fmla="*/ 0 h 180"/>
                            <a:gd name="T2" fmla="*/ 0 w 2018"/>
                            <a:gd name="T3" fmla="*/ 180 h 180"/>
                            <a:gd name="T4" fmla="*/ 715 w 2018"/>
                            <a:gd name="T5" fmla="*/ 87 h 180"/>
                            <a:gd name="T6" fmla="*/ 2018 w 2018"/>
                            <a:gd name="T7" fmla="*/ 12 h 180"/>
                            <a:gd name="T8" fmla="*/ 2018 w 2018"/>
                            <a:gd name="T9" fmla="*/ 1 h 180"/>
                            <a:gd name="T10" fmla="*/ 0 w 2018"/>
                            <a:gd name="T11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18" h="180">
                              <a:moveTo>
                                <a:pt x="0" y="0"/>
                              </a:moveTo>
                              <a:cubicBezTo>
                                <a:pt x="0" y="180"/>
                                <a:pt x="0" y="180"/>
                                <a:pt x="0" y="180"/>
                              </a:cubicBezTo>
                              <a:cubicBezTo>
                                <a:pt x="61" y="171"/>
                                <a:pt x="352" y="128"/>
                                <a:pt x="715" y="87"/>
                              </a:cubicBezTo>
                              <a:cubicBezTo>
                                <a:pt x="986" y="57"/>
                                <a:pt x="1598" y="29"/>
                                <a:pt x="2018" y="12"/>
                              </a:cubicBezTo>
                              <a:cubicBezTo>
                                <a:pt x="2018" y="1"/>
                                <a:pt x="2018" y="1"/>
                                <a:pt x="2018" y="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2" name="Group 22"/>
                      <wpg:cNvGrpSpPr/>
                      <wpg:grpSpPr>
                        <a:xfrm>
                          <a:off x="0" y="6572250"/>
                          <a:ext cx="7315200" cy="2994660"/>
                          <a:chOff x="0" y="0"/>
                          <a:chExt cx="6406878" cy="2994660"/>
                        </a:xfrm>
                      </wpg:grpSpPr>
                      <wps:wsp>
                        <wps:cNvPr id="2" name="Freeform 23"/>
                        <wps:cNvSpPr>
                          <a:spLocks/>
                        </wps:cNvSpPr>
                        <wps:spPr bwMode="auto">
                          <a:xfrm>
                            <a:off x="2558143" y="0"/>
                            <a:ext cx="3848735" cy="2994660"/>
                          </a:xfrm>
                          <a:custGeom>
                            <a:avLst/>
                            <a:gdLst>
                              <a:gd name="T0" fmla="*/ 318 w 1212"/>
                              <a:gd name="T1" fmla="*/ 1327 h 1327"/>
                              <a:gd name="T2" fmla="*/ 1212 w 1212"/>
                              <a:gd name="T3" fmla="*/ 1327 h 1327"/>
                              <a:gd name="T4" fmla="*/ 1212 w 1212"/>
                              <a:gd name="T5" fmla="*/ 0 h 1327"/>
                              <a:gd name="T6" fmla="*/ 15 w 1212"/>
                              <a:gd name="T7" fmla="*/ 579 h 1327"/>
                              <a:gd name="T8" fmla="*/ 0 w 1212"/>
                              <a:gd name="T9" fmla="*/ 648 h 1327"/>
                              <a:gd name="T10" fmla="*/ 337 w 1212"/>
                              <a:gd name="T11" fmla="*/ 764 h 1327"/>
                              <a:gd name="T12" fmla="*/ 318 w 1212"/>
                              <a:gd name="T13" fmla="*/ 1327 h 1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12" h="1327">
                                <a:moveTo>
                                  <a:pt x="318" y="1327"/>
                                </a:moveTo>
                                <a:cubicBezTo>
                                  <a:pt x="1212" y="1327"/>
                                  <a:pt x="1212" y="1327"/>
                                  <a:pt x="1212" y="1327"/>
                                </a:cubicBezTo>
                                <a:cubicBezTo>
                                  <a:pt x="1212" y="0"/>
                                  <a:pt x="1212" y="0"/>
                                  <a:pt x="1212" y="0"/>
                                </a:cubicBezTo>
                                <a:cubicBezTo>
                                  <a:pt x="446" y="176"/>
                                  <a:pt x="15" y="579"/>
                                  <a:pt x="15" y="579"/>
                                </a:cubicBezTo>
                                <a:cubicBezTo>
                                  <a:pt x="9" y="602"/>
                                  <a:pt x="5" y="624"/>
                                  <a:pt x="0" y="648"/>
                                </a:cubicBezTo>
                                <a:cubicBezTo>
                                  <a:pt x="114" y="681"/>
                                  <a:pt x="227" y="719"/>
                                  <a:pt x="337" y="764"/>
                                </a:cubicBezTo>
                                <a:cubicBezTo>
                                  <a:pt x="337" y="764"/>
                                  <a:pt x="351" y="1003"/>
                                  <a:pt x="318" y="13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4"/>
                        <wps:cNvSpPr>
                          <a:spLocks/>
                        </wps:cNvSpPr>
                        <wps:spPr bwMode="auto">
                          <a:xfrm>
                            <a:off x="0" y="1121228"/>
                            <a:ext cx="2568575" cy="1868805"/>
                          </a:xfrm>
                          <a:custGeom>
                            <a:avLst/>
                            <a:gdLst>
                              <a:gd name="T0" fmla="*/ 808 w 809"/>
                              <a:gd name="T1" fmla="*/ 149 h 828"/>
                              <a:gd name="T2" fmla="*/ 0 w 809"/>
                              <a:gd name="T3" fmla="*/ 0 h 828"/>
                              <a:gd name="T4" fmla="*/ 0 w 809"/>
                              <a:gd name="T5" fmla="*/ 828 h 828"/>
                              <a:gd name="T6" fmla="*/ 809 w 809"/>
                              <a:gd name="T7" fmla="*/ 828 h 828"/>
                              <a:gd name="T8" fmla="*/ 808 w 809"/>
                              <a:gd name="T9" fmla="*/ 149 h 8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9" h="828">
                                <a:moveTo>
                                  <a:pt x="808" y="149"/>
                                </a:moveTo>
                                <a:cubicBezTo>
                                  <a:pt x="533" y="70"/>
                                  <a:pt x="253" y="25"/>
                                  <a:pt x="0" y="0"/>
                                </a:cubicBezTo>
                                <a:cubicBezTo>
                                  <a:pt x="0" y="828"/>
                                  <a:pt x="0" y="828"/>
                                  <a:pt x="0" y="828"/>
                                </a:cubicBezTo>
                                <a:cubicBezTo>
                                  <a:pt x="809" y="828"/>
                                  <a:pt x="809" y="828"/>
                                  <a:pt x="809" y="828"/>
                                </a:cubicBezTo>
                                <a:cubicBezTo>
                                  <a:pt x="783" y="602"/>
                                  <a:pt x="773" y="353"/>
                                  <a:pt x="808" y="1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5"/>
                        <wps:cNvSpPr>
                          <a:spLocks/>
                        </wps:cNvSpPr>
                        <wps:spPr bwMode="auto">
                          <a:xfrm>
                            <a:off x="2450637" y="1458685"/>
                            <a:ext cx="1226185" cy="1532255"/>
                          </a:xfrm>
                          <a:custGeom>
                            <a:avLst/>
                            <a:gdLst>
                              <a:gd name="T0" fmla="*/ 36 w 386"/>
                              <a:gd name="T1" fmla="*/ 679 h 679"/>
                              <a:gd name="T2" fmla="*/ 353 w 386"/>
                              <a:gd name="T3" fmla="*/ 679 h 679"/>
                              <a:gd name="T4" fmla="*/ 372 w 386"/>
                              <a:gd name="T5" fmla="*/ 116 h 679"/>
                              <a:gd name="T6" fmla="*/ 35 w 386"/>
                              <a:gd name="T7" fmla="*/ 0 h 679"/>
                              <a:gd name="T8" fmla="*/ 36 w 386"/>
                              <a:gd name="T9" fmla="*/ 679 h 6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6" h="679">
                                <a:moveTo>
                                  <a:pt x="36" y="679"/>
                                </a:moveTo>
                                <a:cubicBezTo>
                                  <a:pt x="353" y="679"/>
                                  <a:pt x="353" y="679"/>
                                  <a:pt x="353" y="679"/>
                                </a:cubicBezTo>
                                <a:cubicBezTo>
                                  <a:pt x="386" y="355"/>
                                  <a:pt x="372" y="116"/>
                                  <a:pt x="372" y="116"/>
                                </a:cubicBezTo>
                                <a:cubicBezTo>
                                  <a:pt x="262" y="71"/>
                                  <a:pt x="149" y="33"/>
                                  <a:pt x="35" y="0"/>
                                </a:cubicBezTo>
                                <a:cubicBezTo>
                                  <a:pt x="0" y="204"/>
                                  <a:pt x="10" y="453"/>
                                  <a:pt x="36" y="6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C27958" id="Group 17" o:spid="_x0000_s1026" style="position:absolute;margin-left:541.6pt;margin-top:263.15pt;width:592.8pt;height:499.25pt;z-index:251662336;mso-position-horizontal:right;mso-position-horizontal-relative:margin;mso-width-relative:margin;mso-height-relative:margin" coordorigin="-2172,33242" coordsize="75324,62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">
              <v:shape id="Freeform 41" o:spid="_x0000_s1027" style="position:absolute;left:-2172;top:33242;width:75285;height:8782;visibility:visible;mso-wrap-style:square;v-text-anchor:top" coordsize="201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" path="m,c,180,,180,,180,61,171,352,128,715,87,986,57,1598,29,2018,12v,-11,,-11,,-11l,xe" fillcolor="#00749f [2405]" stroked="f" strokecolor="#212120">
                <v:shadow color="#8c8682"/>
                <v:path arrowok="t" o:connecttype="custom" o:connectlocs="0,0;0,878187;2667494,424457;7528674,58546;7528674,4879;0,0" o:connectangles="0,0,0,0,0,0"/>
              </v:shape>
              <v:group id="Group 22" o:spid="_x0000_s1028" style="position:absolute;top:65722;width:73152;height:29947" coordsize="64068,29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Freeform 23" o:spid="_x0000_s1029" style="position:absolute;left:25581;width:38487;height:29946;visibility:visible;mso-wrap-style:square;v-text-anchor:top" coordsize="1212,1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" path="m318,1327v894,,894,,894,c1212,,1212,,1212,,446,176,15,579,15,579,9,602,5,624,,648v114,33,227,71,337,116c337,764,351,1003,318,1327xe" fillcolor="#f1eee7 [3206]" stroked="f" strokecolor="#212120">
                  <v:shadow color="#8c8682"/>
                  <v:path arrowok="t" o:connecttype="custom" o:connectlocs="1009817,2994660;3848735,2994660;3848735,0;47633,1306638;0,1462351;1070152,1724130;1009817,2994660" o:connectangles="0,0,0,0,0,0,0"/>
                </v:shape>
                <v:shape id="Freeform 24" o:spid="_x0000_s1030" style="position:absolute;top:11212;width:25685;height:18688;visibility:visible;mso-wrap-style:square;v-text-anchor:top" coordsize="809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" path="m808,149c533,70,253,25,,,,828,,828,,828v809,,809,,809,c783,602,773,353,808,149xe" fillcolor="#dfd8c8 [2886]" stroked="f" strokecolor="#212120">
                  <v:shadow color="#8c8682"/>
                  <v:path arrowok="t" o:connecttype="custom" o:connectlocs="2565400,336295;0,0;0,1868805;2568575,1868805;2565400,336295" o:connectangles="0,0,0,0,0"/>
                </v:shape>
                <v:shape id="Freeform 25" o:spid="_x0000_s1031" style="position:absolute;left:24506;top:14586;width:12262;height:15323;visibility:visible;mso-wrap-style:square;v-text-anchor:top" coordsize="386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" path="m36,679v317,,317,,317,c386,355,372,116,372,116,262,71,149,33,35,,,204,10,453,36,679xe" fillcolor="#c5b89c [2406]" stroked="f" strokecolor="#212120">
                  <v:shadow color="#8c8682"/>
                  <v:path arrowok="t" o:connecttype="custom" o:connectlocs="114359,1532255;1121356,1532255;1181712,261770;111183,0;114359,1532255" o:connectangles="0,0,0,0,0"/>
                </v:shape>
              </v:group>
              <w10:wrap anchorx="margin"/>
            </v:group>
          </w:pict>
        </mc:Fallback>
      </mc:AlternateContent>
    </w:r>
    <w:r w:rsidR="00997492">
      <w:rPr>
        <w:noProof/>
      </w:rPr>
      <w:drawing>
        <wp:anchor distT="0" distB="0" distL="114300" distR="114300" simplePos="0" relativeHeight="251664384" behindDoc="0" locked="0" layoutInCell="1" allowOverlap="1" wp14:anchorId="170F0A11" wp14:editId="4A7C77E1">
          <wp:simplePos x="0" y="0"/>
          <wp:positionH relativeFrom="margin">
            <wp:posOffset>35884</wp:posOffset>
          </wp:positionH>
          <wp:positionV relativeFrom="paragraph">
            <wp:posOffset>88265</wp:posOffset>
          </wp:positionV>
          <wp:extent cx="972185" cy="565785"/>
          <wp:effectExtent l="0" t="0" r="0" b="5715"/>
          <wp:wrapThrough wrapText="bothSides">
            <wp:wrapPolygon edited="0">
              <wp:start x="0" y="0"/>
              <wp:lineTo x="0" y="21091"/>
              <wp:lineTo x="21163" y="21091"/>
              <wp:lineTo x="21163" y="0"/>
              <wp:lineTo x="0" y="0"/>
            </wp:wrapPolygon>
          </wp:wrapThrough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32" t="2686" r="4115" b="4449"/>
                  <a:stretch/>
                </pic:blipFill>
                <pic:spPr bwMode="auto">
                  <a:xfrm>
                    <a:off x="0" y="0"/>
                    <a:ext cx="972185" cy="565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5B7F">
      <w:rPr>
        <w:noProof/>
      </w:rPr>
      <w:drawing>
        <wp:anchor distT="0" distB="0" distL="114300" distR="114300" simplePos="0" relativeHeight="251663360" behindDoc="0" locked="0" layoutInCell="1" allowOverlap="1" wp14:anchorId="6967E109" wp14:editId="1C4C23E3">
          <wp:simplePos x="0" y="0"/>
          <wp:positionH relativeFrom="page">
            <wp:align>left</wp:align>
          </wp:positionH>
          <wp:positionV relativeFrom="paragraph">
            <wp:posOffset>-255270</wp:posOffset>
          </wp:positionV>
          <wp:extent cx="7894320" cy="3727450"/>
          <wp:effectExtent l="0" t="0" r="0" b="6350"/>
          <wp:wrapSquare wrapText="bothSides"/>
          <wp:docPr id="12" name="Picture 12" descr="A person writing on a clipbo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person writing on a clipboard&#10;&#10;Description automatically generated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4320" cy="372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7AFC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5A12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5641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5EF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241E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8024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D222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56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AAA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EA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526A47"/>
    <w:multiLevelType w:val="hybridMultilevel"/>
    <w:tmpl w:val="CF0A51E0"/>
    <w:lvl w:ilvl="0" w:tplc="55425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36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45A72"/>
    <w:multiLevelType w:val="hybridMultilevel"/>
    <w:tmpl w:val="42088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920C7"/>
    <w:multiLevelType w:val="multilevel"/>
    <w:tmpl w:val="73809A30"/>
    <w:styleLink w:val="BullettedList"/>
    <w:lvl w:ilvl="0">
      <w:start w:val="1"/>
      <w:numFmt w:val="bullet"/>
      <w:pStyle w:val="ListBullet"/>
      <w:lvlText w:val=""/>
      <w:lvlJc w:val="left"/>
      <w:pPr>
        <w:ind w:left="144" w:hanging="144"/>
      </w:pPr>
      <w:rPr>
        <w:rFonts w:ascii="Symbol" w:hAnsi="Symbol" w:hint="default"/>
        <w:color w:val="4A412B" w:themeColor="accent3" w:themeShade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D59FB"/>
    <w:multiLevelType w:val="hybridMultilevel"/>
    <w:tmpl w:val="903A797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62C779B"/>
    <w:multiLevelType w:val="hybridMultilevel"/>
    <w:tmpl w:val="8AA8E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253640">
    <w:abstractNumId w:val="10"/>
  </w:num>
  <w:num w:numId="2" w16cid:durableId="1063717406">
    <w:abstractNumId w:val="9"/>
  </w:num>
  <w:num w:numId="3" w16cid:durableId="510531691">
    <w:abstractNumId w:val="7"/>
  </w:num>
  <w:num w:numId="4" w16cid:durableId="271790578">
    <w:abstractNumId w:val="6"/>
  </w:num>
  <w:num w:numId="5" w16cid:durableId="492529413">
    <w:abstractNumId w:val="5"/>
  </w:num>
  <w:num w:numId="6" w16cid:durableId="70395551">
    <w:abstractNumId w:val="4"/>
  </w:num>
  <w:num w:numId="7" w16cid:durableId="11953350">
    <w:abstractNumId w:val="8"/>
  </w:num>
  <w:num w:numId="8" w16cid:durableId="268977252">
    <w:abstractNumId w:val="3"/>
  </w:num>
  <w:num w:numId="9" w16cid:durableId="779103502">
    <w:abstractNumId w:val="2"/>
  </w:num>
  <w:num w:numId="10" w16cid:durableId="285278922">
    <w:abstractNumId w:val="1"/>
  </w:num>
  <w:num w:numId="11" w16cid:durableId="895318411">
    <w:abstractNumId w:val="0"/>
  </w:num>
  <w:num w:numId="12" w16cid:durableId="1292902831">
    <w:abstractNumId w:val="12"/>
  </w:num>
  <w:num w:numId="13" w16cid:durableId="887111811">
    <w:abstractNumId w:val="11"/>
  </w:num>
  <w:num w:numId="14" w16cid:durableId="829517002">
    <w:abstractNumId w:val="13"/>
  </w:num>
  <w:num w:numId="15" w16cid:durableId="5767853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3CC"/>
    <w:rsid w:val="00077FDA"/>
    <w:rsid w:val="000B4131"/>
    <w:rsid w:val="000D247E"/>
    <w:rsid w:val="00157258"/>
    <w:rsid w:val="00194B1B"/>
    <w:rsid w:val="001B326D"/>
    <w:rsid w:val="00214B64"/>
    <w:rsid w:val="0027610D"/>
    <w:rsid w:val="002D630A"/>
    <w:rsid w:val="00303FF0"/>
    <w:rsid w:val="00330AC4"/>
    <w:rsid w:val="0034478F"/>
    <w:rsid w:val="0034557C"/>
    <w:rsid w:val="00371586"/>
    <w:rsid w:val="003923F6"/>
    <w:rsid w:val="003B1D04"/>
    <w:rsid w:val="003B7DE5"/>
    <w:rsid w:val="00403598"/>
    <w:rsid w:val="004178F9"/>
    <w:rsid w:val="00417CA0"/>
    <w:rsid w:val="00431900"/>
    <w:rsid w:val="00455B7F"/>
    <w:rsid w:val="00476C87"/>
    <w:rsid w:val="004B45C2"/>
    <w:rsid w:val="00511488"/>
    <w:rsid w:val="00543D1E"/>
    <w:rsid w:val="005B3039"/>
    <w:rsid w:val="005B3567"/>
    <w:rsid w:val="005B73BC"/>
    <w:rsid w:val="005D5D75"/>
    <w:rsid w:val="005E660C"/>
    <w:rsid w:val="005F70E4"/>
    <w:rsid w:val="00606D3B"/>
    <w:rsid w:val="00637FD3"/>
    <w:rsid w:val="006A05ED"/>
    <w:rsid w:val="006B6991"/>
    <w:rsid w:val="00705D18"/>
    <w:rsid w:val="00706EF1"/>
    <w:rsid w:val="00797C62"/>
    <w:rsid w:val="007A7960"/>
    <w:rsid w:val="007E302E"/>
    <w:rsid w:val="00810177"/>
    <w:rsid w:val="00811042"/>
    <w:rsid w:val="00826C04"/>
    <w:rsid w:val="00834A4F"/>
    <w:rsid w:val="008536C7"/>
    <w:rsid w:val="008C3370"/>
    <w:rsid w:val="00904EDB"/>
    <w:rsid w:val="0092315A"/>
    <w:rsid w:val="0093499F"/>
    <w:rsid w:val="00940DD1"/>
    <w:rsid w:val="00994E05"/>
    <w:rsid w:val="00997492"/>
    <w:rsid w:val="009E1B40"/>
    <w:rsid w:val="00AC6A3B"/>
    <w:rsid w:val="00B024DE"/>
    <w:rsid w:val="00B25FE4"/>
    <w:rsid w:val="00B633CC"/>
    <w:rsid w:val="00BB6D41"/>
    <w:rsid w:val="00BE7D1A"/>
    <w:rsid w:val="00D571FE"/>
    <w:rsid w:val="00D578DB"/>
    <w:rsid w:val="00D67A8D"/>
    <w:rsid w:val="00D73D64"/>
    <w:rsid w:val="00DB338E"/>
    <w:rsid w:val="00DB6447"/>
    <w:rsid w:val="00E2409A"/>
    <w:rsid w:val="00E514BE"/>
    <w:rsid w:val="00E54CA6"/>
    <w:rsid w:val="00E65CBA"/>
    <w:rsid w:val="00E76EA5"/>
    <w:rsid w:val="00ED1100"/>
    <w:rsid w:val="00ED4F01"/>
    <w:rsid w:val="00F34D14"/>
    <w:rsid w:val="00F4629C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2D39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212120" w:themeColor="text1"/>
        <w:sz w:val="19"/>
        <w:szCs w:val="19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semiHidden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3D1E"/>
  </w:style>
  <w:style w:type="paragraph" w:styleId="Heading3">
    <w:name w:val="heading 3"/>
    <w:basedOn w:val="Normal"/>
    <w:link w:val="Heading3Char"/>
    <w:uiPriority w:val="9"/>
    <w:qFormat/>
    <w:rsid w:val="000B413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color w:val="auto"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BB6D41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D571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B25FE4"/>
  </w:style>
  <w:style w:type="paragraph" w:styleId="Footer">
    <w:name w:val="footer"/>
    <w:basedOn w:val="Normal"/>
    <w:link w:val="FooterChar"/>
    <w:semiHidden/>
    <w:rsid w:val="00D571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B25FE4"/>
  </w:style>
  <w:style w:type="table" w:styleId="TableGrid">
    <w:name w:val="Table Grid"/>
    <w:basedOn w:val="TableNormal"/>
    <w:rsid w:val="005E6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05D18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34478F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4478F"/>
    <w:rPr>
      <w:rFonts w:asciiTheme="majorHAnsi" w:eastAsiaTheme="majorEastAsia" w:hAnsiTheme="majorHAnsi" w:cstheme="majorBidi"/>
      <w:color w:val="auto"/>
      <w:kern w:val="28"/>
      <w:sz w:val="80"/>
      <w:szCs w:val="56"/>
    </w:rPr>
  </w:style>
  <w:style w:type="paragraph" w:styleId="Subtitle">
    <w:name w:val="Subtitle"/>
    <w:basedOn w:val="Normal"/>
    <w:next w:val="Normal"/>
    <w:link w:val="SubtitleChar"/>
    <w:uiPriority w:val="2"/>
    <w:qFormat/>
    <w:rsid w:val="00705D18"/>
    <w:pPr>
      <w:numPr>
        <w:ilvl w:val="1"/>
      </w:numPr>
      <w:spacing w:line="380" w:lineRule="exact"/>
    </w:pPr>
    <w:rPr>
      <w:rFonts w:asciiTheme="majorHAnsi" w:eastAsiaTheme="minorEastAsia" w:hAnsiTheme="majorHAnsi" w:cstheme="minorBidi"/>
      <w:caps/>
      <w:color w:val="BD1633" w:themeColor="accent1" w:themeShade="BF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sid w:val="00157258"/>
    <w:rPr>
      <w:rFonts w:asciiTheme="majorHAnsi" w:eastAsiaTheme="minorEastAsia" w:hAnsiTheme="majorHAnsi" w:cstheme="minorBidi"/>
      <w:caps/>
      <w:color w:val="BD1633" w:themeColor="accent1" w:themeShade="BF"/>
      <w:sz w:val="24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2761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610D"/>
    <w:rPr>
      <w:rFonts w:ascii="Segoe UI" w:hAnsi="Segoe UI" w:cs="Segoe UI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34478F"/>
    <w:pPr>
      <w:spacing w:before="120" w:after="120" w:line="280" w:lineRule="exact"/>
      <w:ind w:right="432"/>
    </w:pPr>
    <w:rPr>
      <w:rFonts w:asciiTheme="majorHAnsi" w:hAnsiTheme="majorHAnsi"/>
      <w:i/>
      <w:iCs/>
      <w:color w:val="BD1633" w:themeColor="accent1" w:themeShade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34478F"/>
    <w:rPr>
      <w:rFonts w:asciiTheme="majorHAnsi" w:hAnsiTheme="majorHAnsi"/>
      <w:i/>
      <w:iCs/>
      <w:color w:val="BD1633" w:themeColor="accent1" w:themeShade="BF"/>
      <w:sz w:val="20"/>
    </w:rPr>
  </w:style>
  <w:style w:type="paragraph" w:customStyle="1" w:styleId="Contact1">
    <w:name w:val="Contact1"/>
    <w:basedOn w:val="Normal"/>
    <w:next w:val="Normal"/>
    <w:link w:val="Contact1Char"/>
    <w:uiPriority w:val="31"/>
    <w:qFormat/>
    <w:rsid w:val="0034478F"/>
    <w:rPr>
      <w:rFonts w:asciiTheme="majorHAnsi" w:hAnsiTheme="majorHAnsi"/>
      <w:noProof/>
      <w:color w:val="00749F" w:themeColor="accent2" w:themeShade="BF"/>
      <w:sz w:val="23"/>
    </w:rPr>
  </w:style>
  <w:style w:type="paragraph" w:styleId="ListBullet">
    <w:name w:val="List Bullet"/>
    <w:basedOn w:val="Normal"/>
    <w:uiPriority w:val="30"/>
    <w:qFormat/>
    <w:rsid w:val="00E54CA6"/>
    <w:pPr>
      <w:numPr>
        <w:numId w:val="12"/>
      </w:numPr>
      <w:spacing w:after="120" w:line="288" w:lineRule="auto"/>
    </w:pPr>
    <w:rPr>
      <w:color w:val="4A412B" w:themeColor="accent3" w:themeShade="40"/>
      <w:sz w:val="24"/>
    </w:rPr>
  </w:style>
  <w:style w:type="character" w:customStyle="1" w:styleId="Contact1Char">
    <w:name w:val="Contact1 Char"/>
    <w:basedOn w:val="DefaultParagraphFont"/>
    <w:link w:val="Contact1"/>
    <w:uiPriority w:val="31"/>
    <w:rsid w:val="0034478F"/>
    <w:rPr>
      <w:rFonts w:asciiTheme="majorHAnsi" w:hAnsiTheme="majorHAnsi"/>
      <w:noProof/>
      <w:color w:val="00749F" w:themeColor="accent2" w:themeShade="BF"/>
      <w:sz w:val="23"/>
    </w:rPr>
  </w:style>
  <w:style w:type="numbering" w:customStyle="1" w:styleId="BullettedList">
    <w:name w:val="BullettedList"/>
    <w:uiPriority w:val="99"/>
    <w:rsid w:val="00AC6A3B"/>
    <w:pPr>
      <w:numPr>
        <w:numId w:val="12"/>
      </w:numPr>
    </w:pPr>
  </w:style>
  <w:style w:type="paragraph" w:customStyle="1" w:styleId="Logo">
    <w:name w:val="Logo"/>
    <w:basedOn w:val="Normal"/>
    <w:next w:val="Normal"/>
    <w:link w:val="LogoChar"/>
    <w:uiPriority w:val="33"/>
    <w:qFormat/>
    <w:rsid w:val="00826C04"/>
    <w:pPr>
      <w:widowControl w:val="0"/>
    </w:pPr>
    <w:rPr>
      <w:rFonts w:ascii="Arial" w:hAnsi="Arial" w:cs="Arial"/>
      <w:color w:val="634D45"/>
      <w:sz w:val="24"/>
      <w:szCs w:val="23"/>
      <w:lang w:val="en"/>
    </w:rPr>
  </w:style>
  <w:style w:type="paragraph" w:customStyle="1" w:styleId="Contact2">
    <w:name w:val="Contact2"/>
    <w:basedOn w:val="Normal"/>
    <w:next w:val="Normal"/>
    <w:link w:val="Contact2Char"/>
    <w:uiPriority w:val="31"/>
    <w:qFormat/>
    <w:rsid w:val="00826C04"/>
    <w:pPr>
      <w:ind w:left="576"/>
    </w:pPr>
    <w:rPr>
      <w:lang w:val="en"/>
    </w:rPr>
  </w:style>
  <w:style w:type="character" w:customStyle="1" w:styleId="LogoChar">
    <w:name w:val="Logo Char"/>
    <w:basedOn w:val="DefaultParagraphFont"/>
    <w:link w:val="Logo"/>
    <w:uiPriority w:val="33"/>
    <w:rsid w:val="00157258"/>
    <w:rPr>
      <w:rFonts w:ascii="Arial" w:hAnsi="Arial" w:cs="Arial"/>
      <w:color w:val="634D45"/>
      <w:sz w:val="24"/>
      <w:szCs w:val="23"/>
      <w:lang w:val="en"/>
    </w:rPr>
  </w:style>
  <w:style w:type="paragraph" w:customStyle="1" w:styleId="Contact3">
    <w:name w:val="Contact3"/>
    <w:basedOn w:val="Normal"/>
    <w:link w:val="Contact3Char"/>
    <w:uiPriority w:val="31"/>
    <w:qFormat/>
    <w:rsid w:val="00826C04"/>
    <w:pPr>
      <w:spacing w:after="80"/>
      <w:ind w:left="576"/>
    </w:pPr>
    <w:rPr>
      <w:lang w:val="en"/>
    </w:rPr>
  </w:style>
  <w:style w:type="character" w:customStyle="1" w:styleId="Contact2Char">
    <w:name w:val="Contact2 Char"/>
    <w:basedOn w:val="DefaultParagraphFont"/>
    <w:link w:val="Contact2"/>
    <w:uiPriority w:val="31"/>
    <w:rsid w:val="00157258"/>
    <w:rPr>
      <w:lang w:val="en"/>
    </w:rPr>
  </w:style>
  <w:style w:type="character" w:customStyle="1" w:styleId="Contact3Char">
    <w:name w:val="Contact3 Char"/>
    <w:basedOn w:val="DefaultParagraphFont"/>
    <w:link w:val="Contact3"/>
    <w:uiPriority w:val="31"/>
    <w:rsid w:val="00157258"/>
    <w:rPr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0B4131"/>
    <w:rPr>
      <w:rFonts w:ascii="Times New Roman" w:hAnsi="Times New Roman"/>
      <w:b/>
      <w:bCs/>
      <w:color w:val="auto"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88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8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089548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0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54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1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3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656654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2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97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1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DG401\AppData\Roaming\Microsoft\Templates\Financial%20business%20flyer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c9007b-91e3-45cd-aadd-a687300f02f9" xsi:nil="true"/>
    <lcf76f155ced4ddcb4097134ff3c332f xmlns="dce28fc4-ceb3-4e4f-b687-8f99c8af9ae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14A28CCC7744991D43620DD07DE26" ma:contentTypeVersion="12" ma:contentTypeDescription="Create a new document." ma:contentTypeScope="" ma:versionID="f3781e210b19b2279cbd467dae7334ba">
  <xsd:schema xmlns:xsd="http://www.w3.org/2001/XMLSchema" xmlns:xs="http://www.w3.org/2001/XMLSchema" xmlns:p="http://schemas.microsoft.com/office/2006/metadata/properties" xmlns:ns2="dce28fc4-ceb3-4e4f-b687-8f99c8af9ae6" xmlns:ns3="04c9007b-91e3-45cd-aadd-a687300f02f9" targetNamespace="http://schemas.microsoft.com/office/2006/metadata/properties" ma:root="true" ma:fieldsID="fea01a490eba4a1f90fb0a23d63cf40c" ns2:_="" ns3:_="">
    <xsd:import namespace="dce28fc4-ceb3-4e4f-b687-8f99c8af9ae6"/>
    <xsd:import namespace="04c9007b-91e3-45cd-aadd-a687300f0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28fc4-ceb3-4e4f-b687-8f99c8af9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d7be31d-7c30-4568-a9ce-af1670ac32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9007b-91e3-45cd-aadd-a687300f02f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0d5f22-5422-46ad-8d45-551bb97848f5}" ma:internalName="TaxCatchAll" ma:showField="CatchAllData" ma:web="04c9007b-91e3-45cd-aadd-a687300f02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E6E11C-067C-4454-BABD-B9B191BE67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BE2962-1A8E-4705-8693-0DB7B16AB659}">
  <ds:schemaRefs>
    <ds:schemaRef ds:uri="04c9007b-91e3-45cd-aadd-a687300f02f9"/>
    <ds:schemaRef ds:uri="http://schemas.microsoft.com/office/infopath/2007/PartnerControls"/>
    <ds:schemaRef ds:uri="http://purl.org/dc/dcmitype/"/>
    <ds:schemaRef ds:uri="dce28fc4-ceb3-4e4f-b687-8f99c8af9ae6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07889FD-EA20-4E2E-839E-4D3B09E03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28fc4-ceb3-4e4f-b687-8f99c8af9ae6"/>
    <ds:schemaRef ds:uri="04c9007b-91e3-45cd-aadd-a687300f0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Financial business flyer</Template>
  <TotalTime>0</TotalTime>
  <Pages>1</Pages>
  <Words>0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Links>
    <vt:vector size="6" baseType="variant">
      <vt:variant>
        <vt:i4>3473521</vt:i4>
      </vt:variant>
      <vt:variant>
        <vt:i4>-1</vt:i4>
      </vt:variant>
      <vt:variant>
        <vt:i4>1031</vt:i4>
      </vt:variant>
      <vt:variant>
        <vt:i4>1</vt:i4>
      </vt:variant>
      <vt:variant>
        <vt:lpwstr>C:\Documents and Settings\tamic\Desktop\TC999D\TC9990701D-PB\TC9990701-IMG03.jpg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2023-09-14T16:09:00Z</dcterms:created>
  <dcterms:modified xsi:type="dcterms:W3CDTF">2023-09-14T16:09:00Z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0x01010082314A28CCC7744991D43620DD07DE26</vt:lpwstr>
  </property>
  <property fmtid="{D5CDD505-2E9C-101B-9397-08002B2CF9AE}" pid="3" name="MediaServiceImageTags">
    <vt:lpwstr/>
  </property>
</Properties>
</file>